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6E5D1" w14:textId="7D911CEC" w:rsidR="00EF486C" w:rsidRPr="00A20F50" w:rsidRDefault="00EF486C" w:rsidP="00EF486C">
      <w:pPr>
        <w:ind w:left="0" w:right="1410" w:firstLine="0"/>
        <w:rPr>
          <w:rFonts w:cs="Calibri"/>
          <w:b/>
          <w:bCs/>
          <w:sz w:val="36"/>
          <w:szCs w:val="36"/>
          <w:u w:val="single"/>
        </w:rPr>
      </w:pPr>
      <w:r w:rsidRPr="00A20F50">
        <w:rPr>
          <w:rFonts w:cs="Calibri"/>
          <w:b/>
          <w:bCs/>
          <w:sz w:val="36"/>
          <w:szCs w:val="36"/>
          <w:u w:val="single"/>
        </w:rPr>
        <w:t xml:space="preserve">STEM Technician Training </w:t>
      </w:r>
      <w:r>
        <w:rPr>
          <w:rFonts w:cs="Calibri"/>
          <w:b/>
          <w:bCs/>
          <w:sz w:val="36"/>
          <w:szCs w:val="36"/>
          <w:u w:val="single"/>
        </w:rPr>
        <w:t>Event. 9</w:t>
      </w:r>
      <w:r w:rsidRPr="00523C7B">
        <w:rPr>
          <w:rFonts w:cs="Calibri"/>
          <w:b/>
          <w:bCs/>
          <w:sz w:val="36"/>
          <w:szCs w:val="36"/>
          <w:u w:val="single"/>
          <w:vertAlign w:val="superscript"/>
        </w:rPr>
        <w:t>th</w:t>
      </w:r>
      <w:r>
        <w:rPr>
          <w:rFonts w:cs="Calibri"/>
          <w:b/>
          <w:bCs/>
          <w:sz w:val="36"/>
          <w:szCs w:val="36"/>
          <w:u w:val="single"/>
        </w:rPr>
        <w:t xml:space="preserve"> May 2025</w:t>
      </w:r>
    </w:p>
    <w:p w14:paraId="64FB2B76" w14:textId="77777777" w:rsidR="00EF486C" w:rsidRPr="00A20F50" w:rsidRDefault="00EF486C" w:rsidP="00EF486C">
      <w:pPr>
        <w:ind w:left="0" w:firstLine="0"/>
        <w:rPr>
          <w:b/>
          <w:bCs/>
          <w:sz w:val="32"/>
          <w:szCs w:val="32"/>
          <w:u w:val="single"/>
        </w:rPr>
      </w:pPr>
      <w:r w:rsidRPr="00A20F50">
        <w:rPr>
          <w:b/>
          <w:bCs/>
          <w:sz w:val="32"/>
          <w:szCs w:val="32"/>
          <w:u w:val="single"/>
        </w:rPr>
        <w:t>Application Form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580"/>
        <w:gridCol w:w="6492"/>
      </w:tblGrid>
      <w:tr w:rsidR="00EF486C" w14:paraId="5AF50602" w14:textId="77777777" w:rsidTr="00E82C0A">
        <w:trPr>
          <w:trHeight w:val="135"/>
        </w:trPr>
        <w:tc>
          <w:tcPr>
            <w:tcW w:w="2580" w:type="dxa"/>
          </w:tcPr>
          <w:p w14:paraId="12BF31F9" w14:textId="77777777" w:rsidR="00EF486C" w:rsidRPr="007F4495" w:rsidRDefault="00EF486C" w:rsidP="00435CDD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6492" w:type="dxa"/>
          </w:tcPr>
          <w:p w14:paraId="4BECEAB5" w14:textId="44C15E3B" w:rsidR="00EF486C" w:rsidRDefault="00EF486C" w:rsidP="00435CDD">
            <w:pPr>
              <w:ind w:left="0" w:firstLine="0"/>
            </w:pPr>
          </w:p>
        </w:tc>
      </w:tr>
      <w:tr w:rsidR="00EF486C" w14:paraId="4A3C71C1" w14:textId="77777777" w:rsidTr="00EF486C">
        <w:trPr>
          <w:trHeight w:val="457"/>
        </w:trPr>
        <w:tc>
          <w:tcPr>
            <w:tcW w:w="2580" w:type="dxa"/>
          </w:tcPr>
          <w:p w14:paraId="04F455EB" w14:textId="77777777" w:rsidR="00EF486C" w:rsidRPr="007F4495" w:rsidRDefault="00EF486C" w:rsidP="00435CDD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6492" w:type="dxa"/>
          </w:tcPr>
          <w:p w14:paraId="2C90CE05" w14:textId="77777777" w:rsidR="00EF486C" w:rsidRDefault="00EF486C" w:rsidP="00435CDD">
            <w:pPr>
              <w:ind w:left="0" w:firstLine="0"/>
            </w:pPr>
          </w:p>
        </w:tc>
      </w:tr>
      <w:tr w:rsidR="00EF486C" w14:paraId="44676F8F" w14:textId="77777777" w:rsidTr="00EF486C">
        <w:trPr>
          <w:trHeight w:val="457"/>
        </w:trPr>
        <w:tc>
          <w:tcPr>
            <w:tcW w:w="2580" w:type="dxa"/>
          </w:tcPr>
          <w:p w14:paraId="0BE4CE16" w14:textId="77777777" w:rsidR="00EF486C" w:rsidRPr="007F4495" w:rsidRDefault="00EF486C" w:rsidP="00435CDD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>LOCAL AUTHORITY</w:t>
            </w:r>
          </w:p>
        </w:tc>
        <w:tc>
          <w:tcPr>
            <w:tcW w:w="6492" w:type="dxa"/>
          </w:tcPr>
          <w:p w14:paraId="63C2D4B7" w14:textId="77777777" w:rsidR="00EF486C" w:rsidRDefault="00EF486C" w:rsidP="00435CDD">
            <w:pPr>
              <w:ind w:left="0" w:firstLine="0"/>
            </w:pPr>
          </w:p>
        </w:tc>
      </w:tr>
      <w:tr w:rsidR="00EF486C" w14:paraId="5EFF73FA" w14:textId="77777777" w:rsidTr="00EF486C">
        <w:trPr>
          <w:trHeight w:val="475"/>
        </w:trPr>
        <w:tc>
          <w:tcPr>
            <w:tcW w:w="2580" w:type="dxa"/>
          </w:tcPr>
          <w:p w14:paraId="4F2F9D2F" w14:textId="77777777" w:rsidR="00EF486C" w:rsidRPr="007F4495" w:rsidRDefault="00EF486C" w:rsidP="00435CDD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6492" w:type="dxa"/>
          </w:tcPr>
          <w:p w14:paraId="70AE04EA" w14:textId="77777777" w:rsidR="00EF486C" w:rsidRDefault="00EF486C" w:rsidP="00435CDD">
            <w:pPr>
              <w:ind w:left="0" w:firstLine="0"/>
            </w:pPr>
          </w:p>
        </w:tc>
      </w:tr>
    </w:tbl>
    <w:tbl>
      <w:tblPr>
        <w:tblStyle w:val="TableGrid"/>
        <w:tblpPr w:leftFromText="180" w:rightFromText="180" w:vertAnchor="text" w:horzAnchor="margin" w:tblpY="513"/>
        <w:tblW w:w="9067" w:type="dxa"/>
        <w:tblLook w:val="04A0" w:firstRow="1" w:lastRow="0" w:firstColumn="1" w:lastColumn="0" w:noHBand="0" w:noVBand="1"/>
      </w:tblPr>
      <w:tblGrid>
        <w:gridCol w:w="2630"/>
        <w:gridCol w:w="3035"/>
        <w:gridCol w:w="3402"/>
      </w:tblGrid>
      <w:tr w:rsidR="00EF486C" w14:paraId="4B745762" w14:textId="77777777" w:rsidTr="00EF486C">
        <w:trPr>
          <w:trHeight w:val="554"/>
        </w:trPr>
        <w:tc>
          <w:tcPr>
            <w:tcW w:w="2630" w:type="dxa"/>
          </w:tcPr>
          <w:p w14:paraId="469876DF" w14:textId="77777777" w:rsidR="00EF486C" w:rsidRPr="004F64B1" w:rsidRDefault="00EF486C" w:rsidP="00EF486C">
            <w:pPr>
              <w:ind w:left="0" w:right="1268" w:firstLine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35" w:type="dxa"/>
          </w:tcPr>
          <w:p w14:paraId="6215234C" w14:textId="77777777" w:rsidR="00EF486C" w:rsidRPr="004F64B1" w:rsidRDefault="00EF486C" w:rsidP="00EF486C">
            <w:pPr>
              <w:ind w:left="0" w:right="1268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>First Choice</w:t>
            </w:r>
          </w:p>
        </w:tc>
        <w:tc>
          <w:tcPr>
            <w:tcW w:w="3402" w:type="dxa"/>
          </w:tcPr>
          <w:p w14:paraId="5FF81617" w14:textId="77777777" w:rsidR="00EF486C" w:rsidRPr="004F64B1" w:rsidRDefault="00EF486C" w:rsidP="00EF486C">
            <w:pPr>
              <w:ind w:left="0" w:right="1268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>Second Choice</w:t>
            </w:r>
          </w:p>
        </w:tc>
      </w:tr>
      <w:tr w:rsidR="00EF486C" w14:paraId="21F31077" w14:textId="77777777" w:rsidTr="00EF486C">
        <w:trPr>
          <w:trHeight w:val="554"/>
        </w:trPr>
        <w:tc>
          <w:tcPr>
            <w:tcW w:w="2630" w:type="dxa"/>
          </w:tcPr>
          <w:p w14:paraId="49491B13" w14:textId="77777777" w:rsidR="00EF486C" w:rsidRPr="004F64B1" w:rsidRDefault="00EF486C" w:rsidP="00EF486C">
            <w:pPr>
              <w:ind w:left="0" w:right="1268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>Session 1</w:t>
            </w:r>
          </w:p>
        </w:tc>
        <w:tc>
          <w:tcPr>
            <w:tcW w:w="3035" w:type="dxa"/>
          </w:tcPr>
          <w:p w14:paraId="14A084E4" w14:textId="77777777" w:rsidR="00EF486C" w:rsidRPr="00D745E4" w:rsidRDefault="00EF486C" w:rsidP="00EF486C">
            <w:pPr>
              <w:ind w:left="0" w:right="1268" w:firstLine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6D16E243" w14:textId="77777777" w:rsidR="00EF486C" w:rsidRPr="00D745E4" w:rsidRDefault="00EF486C" w:rsidP="00EF486C">
            <w:pPr>
              <w:ind w:left="0" w:right="1268" w:firstLine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F486C" w14:paraId="1D53EA7E" w14:textId="77777777" w:rsidTr="00EF486C">
        <w:trPr>
          <w:trHeight w:val="554"/>
        </w:trPr>
        <w:tc>
          <w:tcPr>
            <w:tcW w:w="2630" w:type="dxa"/>
          </w:tcPr>
          <w:p w14:paraId="04CB5CE8" w14:textId="77777777" w:rsidR="00EF486C" w:rsidRPr="004F64B1" w:rsidRDefault="00EF486C" w:rsidP="00EF486C">
            <w:pPr>
              <w:ind w:left="0" w:right="1268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>Session 2</w:t>
            </w:r>
          </w:p>
        </w:tc>
        <w:tc>
          <w:tcPr>
            <w:tcW w:w="3035" w:type="dxa"/>
          </w:tcPr>
          <w:p w14:paraId="08B7E230" w14:textId="77777777" w:rsidR="00EF486C" w:rsidRPr="00D745E4" w:rsidRDefault="00EF486C" w:rsidP="00EF486C">
            <w:pPr>
              <w:ind w:left="0" w:right="1268" w:firstLine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116CFDDE" w14:textId="77777777" w:rsidR="00EF486C" w:rsidRPr="00D745E4" w:rsidRDefault="00EF486C" w:rsidP="00EF486C">
            <w:pPr>
              <w:ind w:left="0" w:right="1268" w:firstLine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F486C" w14:paraId="41EC22F3" w14:textId="77777777" w:rsidTr="00EF486C">
        <w:trPr>
          <w:trHeight w:val="554"/>
        </w:trPr>
        <w:tc>
          <w:tcPr>
            <w:tcW w:w="2630" w:type="dxa"/>
          </w:tcPr>
          <w:p w14:paraId="3757AA22" w14:textId="77777777" w:rsidR="00EF486C" w:rsidRPr="004F64B1" w:rsidRDefault="00EF486C" w:rsidP="00EF486C">
            <w:pPr>
              <w:ind w:left="0" w:right="1268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>Session 3</w:t>
            </w:r>
          </w:p>
        </w:tc>
        <w:tc>
          <w:tcPr>
            <w:tcW w:w="3035" w:type="dxa"/>
          </w:tcPr>
          <w:p w14:paraId="3926A355" w14:textId="77777777" w:rsidR="00EF486C" w:rsidRPr="00D745E4" w:rsidRDefault="00EF486C" w:rsidP="00EF486C">
            <w:pPr>
              <w:ind w:left="0" w:right="1268" w:firstLine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1A54CA93" w14:textId="77777777" w:rsidR="00EF486C" w:rsidRPr="00D745E4" w:rsidRDefault="00EF486C" w:rsidP="00EF486C">
            <w:pPr>
              <w:ind w:left="0" w:right="1268" w:firstLine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F486C" w14:paraId="2F3A8E47" w14:textId="77777777" w:rsidTr="00EF486C">
        <w:trPr>
          <w:trHeight w:val="574"/>
        </w:trPr>
        <w:tc>
          <w:tcPr>
            <w:tcW w:w="2630" w:type="dxa"/>
          </w:tcPr>
          <w:p w14:paraId="1B058AF0" w14:textId="77777777" w:rsidR="00EF486C" w:rsidRPr="004F64B1" w:rsidRDefault="00EF486C" w:rsidP="00EF486C">
            <w:pPr>
              <w:ind w:left="0" w:right="1268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 xml:space="preserve">Session 4 </w:t>
            </w:r>
          </w:p>
        </w:tc>
        <w:tc>
          <w:tcPr>
            <w:tcW w:w="3035" w:type="dxa"/>
          </w:tcPr>
          <w:p w14:paraId="3EAFD7AE" w14:textId="77777777" w:rsidR="00EF486C" w:rsidRPr="00D745E4" w:rsidRDefault="00EF486C" w:rsidP="00EF486C">
            <w:pPr>
              <w:ind w:left="0" w:right="1268" w:firstLine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7AF1F46A" w14:textId="77777777" w:rsidR="00EF486C" w:rsidRPr="00D745E4" w:rsidRDefault="00EF486C" w:rsidP="00EF486C">
            <w:pPr>
              <w:ind w:left="0" w:right="1268" w:firstLine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911181D" w14:textId="1D5AC3D9" w:rsidR="00EF486C" w:rsidRPr="00A20F50" w:rsidRDefault="00EF486C" w:rsidP="00EF486C">
      <w:pPr>
        <w:ind w:left="0" w:firstLine="0"/>
        <w:rPr>
          <w:b/>
          <w:bCs/>
          <w:u w:val="single"/>
        </w:rPr>
      </w:pPr>
      <w:r w:rsidRPr="00A20F50">
        <w:rPr>
          <w:b/>
          <w:bCs/>
          <w:sz w:val="32"/>
          <w:szCs w:val="32"/>
          <w:u w:val="single"/>
        </w:rPr>
        <w:t>Session Choice</w:t>
      </w:r>
    </w:p>
    <w:tbl>
      <w:tblPr>
        <w:tblStyle w:val="TableGrid"/>
        <w:tblpPr w:leftFromText="180" w:rightFromText="180" w:vertAnchor="text" w:horzAnchor="margin" w:tblpY="1486"/>
        <w:tblOverlap w:val="never"/>
        <w:tblW w:w="9067" w:type="dxa"/>
        <w:tblLook w:val="04A0" w:firstRow="1" w:lastRow="0" w:firstColumn="1" w:lastColumn="0" w:noHBand="0" w:noVBand="1"/>
      </w:tblPr>
      <w:tblGrid>
        <w:gridCol w:w="2714"/>
        <w:gridCol w:w="6353"/>
      </w:tblGrid>
      <w:tr w:rsidR="00EF486C" w14:paraId="5DD933E4" w14:textId="77777777" w:rsidTr="00EF486C">
        <w:trPr>
          <w:trHeight w:val="1083"/>
        </w:trPr>
        <w:tc>
          <w:tcPr>
            <w:tcW w:w="2263" w:type="dxa"/>
          </w:tcPr>
          <w:p w14:paraId="462EA5F0" w14:textId="77777777" w:rsidR="00EF486C" w:rsidRPr="00A20F50" w:rsidRDefault="00EF486C" w:rsidP="00EF486C">
            <w:pPr>
              <w:ind w:left="0" w:right="1268" w:firstLine="0"/>
              <w:rPr>
                <w:b/>
                <w:bCs/>
                <w:sz w:val="28"/>
                <w:szCs w:val="28"/>
              </w:rPr>
            </w:pPr>
            <w:r w:rsidRPr="00EF486C">
              <w:rPr>
                <w:b/>
                <w:bCs/>
                <w:sz w:val="24"/>
                <w:szCs w:val="24"/>
              </w:rPr>
              <w:t>Dietary allergies or intolerances</w:t>
            </w:r>
          </w:p>
        </w:tc>
        <w:tc>
          <w:tcPr>
            <w:tcW w:w="6804" w:type="dxa"/>
          </w:tcPr>
          <w:p w14:paraId="06A0B1FF" w14:textId="77777777" w:rsidR="00EF486C" w:rsidRPr="00D745E4" w:rsidRDefault="00EF486C" w:rsidP="00EF486C">
            <w:pPr>
              <w:ind w:left="0" w:right="1268" w:firstLine="0"/>
              <w:jc w:val="center"/>
              <w:rPr>
                <w:b/>
                <w:bCs/>
              </w:rPr>
            </w:pPr>
          </w:p>
        </w:tc>
      </w:tr>
    </w:tbl>
    <w:p w14:paraId="7CAF7E1A" w14:textId="77777777" w:rsidR="00EF486C" w:rsidRDefault="00EF486C" w:rsidP="00EF486C">
      <w:pPr>
        <w:ind w:left="0" w:right="1268" w:firstLine="0"/>
        <w:rPr>
          <w:sz w:val="28"/>
          <w:szCs w:val="28"/>
        </w:rPr>
      </w:pPr>
    </w:p>
    <w:p w14:paraId="7D66F1C5" w14:textId="05E94E78" w:rsidR="00EF486C" w:rsidRDefault="00EF486C" w:rsidP="00EF486C">
      <w:pPr>
        <w:ind w:left="0" w:right="126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 sessions have 10 places available except welding and wood turning which is limited to 5. </w:t>
      </w:r>
      <w:r w:rsidRPr="70B36532">
        <w:rPr>
          <w:sz w:val="28"/>
          <w:szCs w:val="28"/>
        </w:rPr>
        <w:t>Please indicate above which sessions you would like to attend</w:t>
      </w:r>
      <w:r>
        <w:rPr>
          <w:sz w:val="28"/>
          <w:szCs w:val="28"/>
        </w:rPr>
        <w:t>. Welding</w:t>
      </w:r>
      <w:r w:rsidRPr="70B36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 hrs.) </w:t>
      </w:r>
      <w:r w:rsidRPr="70B36532">
        <w:rPr>
          <w:sz w:val="28"/>
          <w:szCs w:val="28"/>
        </w:rPr>
        <w:t xml:space="preserve">will </w:t>
      </w:r>
      <w:r>
        <w:rPr>
          <w:sz w:val="28"/>
          <w:szCs w:val="28"/>
        </w:rPr>
        <w:t>cover</w:t>
      </w:r>
      <w:r w:rsidRPr="70B36532">
        <w:rPr>
          <w:sz w:val="28"/>
          <w:szCs w:val="28"/>
        </w:rPr>
        <w:t xml:space="preserve"> either sessions 1 and 2 or 3 and </w:t>
      </w:r>
      <w:r>
        <w:rPr>
          <w:sz w:val="28"/>
          <w:szCs w:val="28"/>
        </w:rPr>
        <w:t>4</w:t>
      </w:r>
      <w:r w:rsidRPr="70B36532">
        <w:rPr>
          <w:sz w:val="28"/>
          <w:szCs w:val="28"/>
        </w:rPr>
        <w:t>.</w:t>
      </w:r>
    </w:p>
    <w:p w14:paraId="71561F94" w14:textId="77777777" w:rsidR="00EF486C" w:rsidRPr="00523C7B" w:rsidRDefault="00EF486C" w:rsidP="00EF486C">
      <w:pPr>
        <w:ind w:left="0" w:right="1268" w:firstLine="0"/>
        <w:rPr>
          <w:b/>
          <w:bCs/>
          <w:sz w:val="28"/>
          <w:szCs w:val="28"/>
        </w:rPr>
      </w:pPr>
      <w:r>
        <w:rPr>
          <w:rFonts w:cs="Calibri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 wp14:anchorId="3396B154" wp14:editId="756C4548">
            <wp:simplePos x="0" y="0"/>
            <wp:positionH relativeFrom="column">
              <wp:posOffset>4840605</wp:posOffset>
            </wp:positionH>
            <wp:positionV relativeFrom="paragraph">
              <wp:posOffset>128905</wp:posOffset>
            </wp:positionV>
            <wp:extent cx="1156970" cy="847725"/>
            <wp:effectExtent l="0" t="0" r="5080" b="0"/>
            <wp:wrapNone/>
            <wp:docPr id="125105728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5728" name="Picture 2" descr="A logo for a company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0B36532">
        <w:rPr>
          <w:sz w:val="28"/>
          <w:szCs w:val="28"/>
        </w:rPr>
        <w:t xml:space="preserve">Email your form to: - </w:t>
      </w:r>
      <w:r w:rsidRPr="00523C7B">
        <w:rPr>
          <w:b/>
          <w:bCs/>
          <w:sz w:val="28"/>
          <w:szCs w:val="28"/>
        </w:rPr>
        <w:t>alan.purves@sserc.scot</w:t>
      </w:r>
    </w:p>
    <w:p w14:paraId="10066B47" w14:textId="77777777" w:rsidR="00EF486C" w:rsidRDefault="00EF486C" w:rsidP="00EF486C">
      <w:pPr>
        <w:ind w:left="0" w:right="1268" w:firstLine="0"/>
        <w:rPr>
          <w:sz w:val="28"/>
          <w:szCs w:val="28"/>
        </w:rPr>
      </w:pPr>
      <w:r>
        <w:rPr>
          <w:sz w:val="28"/>
          <w:szCs w:val="28"/>
        </w:rPr>
        <w:t xml:space="preserve">Please inform us if you have any accessibility requirements </w:t>
      </w:r>
    </w:p>
    <w:p w14:paraId="614E35AB" w14:textId="77777777" w:rsidR="00EF486C" w:rsidRPr="004F64B1" w:rsidRDefault="00EF486C" w:rsidP="00EF486C">
      <w:pPr>
        <w:ind w:left="0" w:right="1268" w:firstLine="0"/>
        <w:rPr>
          <w:sz w:val="28"/>
          <w:szCs w:val="28"/>
        </w:rPr>
      </w:pPr>
      <w:r>
        <w:rPr>
          <w:sz w:val="28"/>
          <w:szCs w:val="28"/>
        </w:rPr>
        <w:t>or medial conditions you feel we should be aware of.</w:t>
      </w:r>
    </w:p>
    <w:p w14:paraId="68E450DC" w14:textId="42B60A63" w:rsidR="00AF774A" w:rsidRDefault="00AF774A" w:rsidP="00EF486C">
      <w:pPr>
        <w:ind w:left="-85" w:hanging="142"/>
      </w:pPr>
    </w:p>
    <w:sectPr w:rsidR="00AF774A" w:rsidSect="00AF774A">
      <w:headerReference w:type="default" r:id="rId7"/>
      <w:footerReference w:type="default" r:id="rId8"/>
      <w:pgSz w:w="11900" w:h="16840"/>
      <w:pgMar w:top="690" w:right="1440" w:bottom="1440" w:left="1440" w:header="12" w:footer="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743BE" w14:textId="77777777" w:rsidR="00FF0020" w:rsidRDefault="00FF0020" w:rsidP="006763D8">
      <w:r>
        <w:separator/>
      </w:r>
    </w:p>
  </w:endnote>
  <w:endnote w:type="continuationSeparator" w:id="0">
    <w:p w14:paraId="59705C24" w14:textId="77777777" w:rsidR="00FF0020" w:rsidRDefault="00FF0020" w:rsidP="0067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12DF0" w14:textId="77777777" w:rsidR="00AF774A" w:rsidRDefault="00AF774A" w:rsidP="00AF774A">
    <w:pPr>
      <w:pStyle w:val="Footer"/>
      <w:ind w:left="-1418"/>
    </w:pPr>
    <w:r>
      <w:rPr>
        <w:noProof/>
      </w:rPr>
      <w:drawing>
        <wp:inline distT="0" distB="0" distL="0" distR="0" wp14:anchorId="01E1FC8C" wp14:editId="55A2268E">
          <wp:extent cx="7855552" cy="91098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ERC24_LH proof 2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5552" cy="910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9EB28" w14:textId="77777777" w:rsidR="00FF0020" w:rsidRDefault="00FF0020" w:rsidP="006763D8">
      <w:r>
        <w:separator/>
      </w:r>
    </w:p>
  </w:footnote>
  <w:footnote w:type="continuationSeparator" w:id="0">
    <w:p w14:paraId="5EDB4E92" w14:textId="77777777" w:rsidR="00FF0020" w:rsidRDefault="00FF0020" w:rsidP="00676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C17D" w14:textId="77777777" w:rsidR="006763D8" w:rsidRDefault="006763D8" w:rsidP="006763D8">
    <w:pPr>
      <w:pStyle w:val="Header"/>
      <w:ind w:hanging="1418"/>
    </w:pPr>
    <w:r>
      <w:rPr>
        <w:noProof/>
      </w:rPr>
      <w:drawing>
        <wp:inline distT="0" distB="0" distL="0" distR="0" wp14:anchorId="1746307C" wp14:editId="7ABEB991">
          <wp:extent cx="7538017" cy="1190879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ERC24_LH proof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17" cy="1190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6C"/>
    <w:rsid w:val="00154C6A"/>
    <w:rsid w:val="00186609"/>
    <w:rsid w:val="001D6182"/>
    <w:rsid w:val="002D6C73"/>
    <w:rsid w:val="002F47CA"/>
    <w:rsid w:val="004335F2"/>
    <w:rsid w:val="0050441B"/>
    <w:rsid w:val="00504D79"/>
    <w:rsid w:val="00522E0A"/>
    <w:rsid w:val="006763D8"/>
    <w:rsid w:val="00944B66"/>
    <w:rsid w:val="00995E9D"/>
    <w:rsid w:val="00AF774A"/>
    <w:rsid w:val="00BB0EAD"/>
    <w:rsid w:val="00E82C0A"/>
    <w:rsid w:val="00EC2121"/>
    <w:rsid w:val="00EF486C"/>
    <w:rsid w:val="00F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2BC44"/>
  <w14:defaultImageDpi w14:val="32767"/>
  <w15:chartTrackingRefBased/>
  <w15:docId w15:val="{46903D21-3870-4503-B5D7-CF785F0E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F486C"/>
    <w:pPr>
      <w:spacing w:after="200" w:line="276" w:lineRule="auto"/>
      <w:ind w:left="1247" w:firstLine="193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3D8"/>
    <w:pPr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763D8"/>
  </w:style>
  <w:style w:type="paragraph" w:styleId="Footer">
    <w:name w:val="footer"/>
    <w:basedOn w:val="Normal"/>
    <w:link w:val="FooterChar"/>
    <w:uiPriority w:val="99"/>
    <w:unhideWhenUsed/>
    <w:rsid w:val="006763D8"/>
    <w:pPr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763D8"/>
  </w:style>
  <w:style w:type="paragraph" w:styleId="BalloonText">
    <w:name w:val="Balloon Text"/>
    <w:basedOn w:val="Normal"/>
    <w:link w:val="BalloonTextChar"/>
    <w:uiPriority w:val="99"/>
    <w:semiHidden/>
    <w:unhideWhenUsed/>
    <w:rsid w:val="00BB0EA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AD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EF486C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02\Downloads\SSERC24%20L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SSERC24 LH template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Purves, Alan</dc:creator>
  <cp:keywords/>
  <dc:description/>
  <cp:lastModifiedBy>Alan Purves</cp:lastModifiedBy>
  <cp:revision>2</cp:revision>
  <cp:lastPrinted>2024-03-29T12:08:00Z</cp:lastPrinted>
  <dcterms:created xsi:type="dcterms:W3CDTF">2025-04-03T13:33:00Z</dcterms:created>
  <dcterms:modified xsi:type="dcterms:W3CDTF">2025-04-03T13:40:00Z</dcterms:modified>
</cp:coreProperties>
</file>