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2D6E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CBD18" wp14:editId="22BF0C8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FD412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6727740E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6F9C1BCB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2E32B5D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700368EC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DDD1347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5397A36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CBD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126FD412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6727740E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6F9C1BCB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52E32B5D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700368EC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DDD1347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5397A36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164F489E" wp14:editId="7AA19F20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C31B" w14:textId="77777777" w:rsidR="00762595" w:rsidRDefault="00762595" w:rsidP="00762595">
      <w:pPr>
        <w:pStyle w:val="Heading1"/>
        <w:rPr>
          <w:sz w:val="24"/>
        </w:rPr>
      </w:pPr>
    </w:p>
    <w:p w14:paraId="6357BD18" w14:textId="77777777" w:rsidR="00762595" w:rsidRDefault="00762595" w:rsidP="00762595">
      <w:pPr>
        <w:pStyle w:val="Heading1"/>
        <w:rPr>
          <w:sz w:val="24"/>
        </w:rPr>
      </w:pPr>
    </w:p>
    <w:p w14:paraId="37FE3D34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2761287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B48E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C0F" w14:textId="0263553E" w:rsidR="00762595" w:rsidRDefault="000518B3">
            <w:r>
              <w:t>Synthesis of Ethyl Ethanoate</w:t>
            </w:r>
          </w:p>
        </w:tc>
      </w:tr>
      <w:tr w:rsidR="00762595" w14:paraId="3EB7EE9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141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D562" w14:textId="02E69BAB" w:rsidR="00762595" w:rsidRDefault="000518B3">
            <w:r>
              <w:t>September 2024</w:t>
            </w:r>
          </w:p>
        </w:tc>
      </w:tr>
      <w:tr w:rsidR="00762595" w14:paraId="7B7552F5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DB9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CC96" w14:textId="77777777" w:rsidR="00762595" w:rsidRDefault="00762595">
            <w:pPr>
              <w:pStyle w:val="Salutation"/>
            </w:pPr>
          </w:p>
        </w:tc>
      </w:tr>
      <w:tr w:rsidR="00762595" w14:paraId="0474C585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713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BA0" w14:textId="77777777" w:rsidR="00762595" w:rsidRDefault="00762595">
            <w:pPr>
              <w:pStyle w:val="Salutation"/>
            </w:pPr>
          </w:p>
        </w:tc>
      </w:tr>
      <w:tr w:rsidR="00762595" w14:paraId="533482BC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423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CC8" w14:textId="77777777" w:rsidR="00762595" w:rsidRDefault="00762595"/>
        </w:tc>
      </w:tr>
    </w:tbl>
    <w:p w14:paraId="20885B57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27056F4B" w14:textId="77777777" w:rsidTr="000518B3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A24CFD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145CCD5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DCFF8E5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E8C4A26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477F248A" w14:textId="77777777" w:rsidTr="000518B3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68B61C5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C328E04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A7F2C4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3BD2B7A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DDD2272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631C19C9" w14:textId="77777777" w:rsidTr="000518B3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93A7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5F7C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EE97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67EE8D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DB6DBE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B1F841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78CD8695" w14:textId="77777777" w:rsidTr="000518B3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1846" w14:textId="222317EE" w:rsidR="00762595" w:rsidRDefault="000518B3">
            <w:r>
              <w:t>Concentrated sulphuric acid is highly corrosive.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09F" w14:textId="70E412C0" w:rsidR="00762595" w:rsidRDefault="000518B3">
            <w:r>
              <w:t>Learner (teacher) by splash or spillage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5969" w14:textId="4FC46B11" w:rsidR="000518B3" w:rsidRDefault="000518B3">
            <w:r>
              <w:t>Wear goggles (BS EN166 3) and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ED16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399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DAC" w14:textId="77777777" w:rsidR="00762595" w:rsidRDefault="00762595"/>
        </w:tc>
      </w:tr>
      <w:tr w:rsidR="00762595" w14:paraId="549967E1" w14:textId="77777777" w:rsidTr="000518B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FFEE" w14:textId="48CC5FAB" w:rsidR="00762595" w:rsidRDefault="000518B3">
            <w:r>
              <w:t>Ethanoic acid is corrosive and releases irritating fumes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4CC4" w14:textId="7BACB81B" w:rsidR="00762595" w:rsidRDefault="000518B3">
            <w:r>
              <w:t>Learner or teacher by splashes or spillage or inhalation.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B1B" w14:textId="77777777" w:rsidR="00762595" w:rsidRDefault="000518B3">
            <w:r>
              <w:t>Wear goggles (BS EN166 3) and gloves.</w:t>
            </w:r>
          </w:p>
          <w:p w14:paraId="6428C60E" w14:textId="21C5A021" w:rsidR="000518B3" w:rsidRDefault="000518B3">
            <w:r>
              <w:t xml:space="preserve">Work in a </w:t>
            </w:r>
            <w:proofErr w:type="gramStart"/>
            <w:r>
              <w:t>well ventilated</w:t>
            </w:r>
            <w:proofErr w:type="gramEnd"/>
            <w:r>
              <w:t xml:space="preserve"> laboratory or use a fume cupboard.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289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761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5443" w14:textId="77777777" w:rsidR="00762595" w:rsidRDefault="00762595"/>
        </w:tc>
      </w:tr>
      <w:tr w:rsidR="000518B3" w14:paraId="6A6D377C" w14:textId="77777777" w:rsidTr="000518B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EE7" w14:textId="1AA43C76" w:rsidR="000518B3" w:rsidRDefault="000518B3" w:rsidP="000518B3">
            <w:r>
              <w:t>Ethanol (IMS) is highly flammable, harmful if swallowed and can cause damage to organs.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A76D" w14:textId="29B041E7" w:rsidR="000518B3" w:rsidRDefault="000518B3" w:rsidP="000518B3">
            <w:r>
              <w:t>Learner or teacher by fire, ingestion or exposure to fumes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5E2" w14:textId="77777777" w:rsidR="000518B3" w:rsidRDefault="000518B3" w:rsidP="000518B3">
            <w:r>
              <w:t>Keep well away from sources of ignition.</w:t>
            </w:r>
          </w:p>
          <w:p w14:paraId="4F48F3B0" w14:textId="5CD1DD6E" w:rsidR="000518B3" w:rsidRDefault="000518B3" w:rsidP="000518B3">
            <w:r>
              <w:t>Work in a well-ventilated laboratory (or use a fume cupboard_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0C7" w14:textId="77777777" w:rsidR="000518B3" w:rsidRDefault="000518B3" w:rsidP="000518B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23F7" w14:textId="77777777" w:rsidR="000518B3" w:rsidRDefault="000518B3" w:rsidP="000518B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941E" w14:textId="77777777" w:rsidR="000518B3" w:rsidRDefault="000518B3" w:rsidP="000518B3"/>
        </w:tc>
      </w:tr>
      <w:tr w:rsidR="00762595" w14:paraId="1E5FB033" w14:textId="77777777" w:rsidTr="000518B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229" w14:textId="5564E59B" w:rsidR="00762595" w:rsidRDefault="000518B3">
            <w:r>
              <w:t>Calcium chloride solid and saturated solution is an eye irritant.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13C" w14:textId="7371B5FC" w:rsidR="00762595" w:rsidRDefault="000518B3">
            <w:r>
              <w:t>Learner or teacher by splashes or spillage</w:t>
            </w:r>
            <w: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BD4" w14:textId="06A83404" w:rsidR="00762595" w:rsidRDefault="000518B3">
            <w:r>
              <w:t>Wear goggles (BS EN166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678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D5B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FE3F" w14:textId="77777777" w:rsidR="00762595" w:rsidRDefault="00762595"/>
        </w:tc>
      </w:tr>
      <w:tr w:rsidR="000518B3" w14:paraId="1D3CE686" w14:textId="77777777" w:rsidTr="000518B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B00" w14:textId="73A46532" w:rsidR="000518B3" w:rsidRDefault="000518B3" w:rsidP="000518B3">
            <w:r w:rsidRPr="00987322">
              <w:rPr>
                <w:rStyle w:val="Strong"/>
                <w:rFonts w:eastAsiaTheme="majorEastAsia"/>
                <w:b w:val="0"/>
                <w:bCs w:val="0"/>
              </w:rPr>
              <w:t xml:space="preserve">Ethyl </w:t>
            </w:r>
            <w:r w:rsidRPr="00151EAC">
              <w:t>Ethanoate</w:t>
            </w:r>
            <w:r>
              <w:t xml:space="preserve"> is highly flammable an eye </w:t>
            </w:r>
            <w:proofErr w:type="gramStart"/>
            <w:r>
              <w:t>irritant</w:t>
            </w:r>
            <w:proofErr w:type="gramEnd"/>
            <w:r>
              <w:t xml:space="preserve"> and fumes can cause drowsiness.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ADD" w14:textId="04CB1F30" w:rsidR="000518B3" w:rsidRDefault="000518B3" w:rsidP="000518B3">
            <w:r>
              <w:t>Learner or teacher by fire, splashes or exposure to fumes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6D3" w14:textId="77777777" w:rsidR="000518B3" w:rsidRDefault="000518B3" w:rsidP="000518B3">
            <w:r>
              <w:t>Keep well away from sources of ignition.</w:t>
            </w:r>
          </w:p>
          <w:p w14:paraId="3D10AB2B" w14:textId="77777777" w:rsidR="000518B3" w:rsidRDefault="000518B3" w:rsidP="000518B3">
            <w:r>
              <w:t>Wear eye protection.</w:t>
            </w:r>
          </w:p>
          <w:p w14:paraId="6FE45E48" w14:textId="438356AE" w:rsidR="000518B3" w:rsidRDefault="000518B3" w:rsidP="000518B3">
            <w:r>
              <w:t>Work in a well-ventilated laboratory (or use a fume cupboard_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F3BB" w14:textId="77777777" w:rsidR="000518B3" w:rsidRDefault="000518B3" w:rsidP="000518B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547" w14:textId="77777777" w:rsidR="000518B3" w:rsidRDefault="000518B3" w:rsidP="000518B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E30" w14:textId="77777777" w:rsidR="000518B3" w:rsidRDefault="000518B3" w:rsidP="000518B3"/>
        </w:tc>
      </w:tr>
      <w:tr w:rsidR="00762595" w14:paraId="123CD9DA" w14:textId="77777777" w:rsidTr="000518B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969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CCF7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082E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AE7E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F330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2FE" w14:textId="77777777" w:rsidR="00762595" w:rsidRDefault="00762595"/>
        </w:tc>
      </w:tr>
      <w:tr w:rsidR="00762595" w14:paraId="2B704C52" w14:textId="77777777" w:rsidTr="000518B3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2FED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59F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6C63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3D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1AC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9EB" w14:textId="77777777" w:rsidR="00762595" w:rsidRDefault="00762595"/>
        </w:tc>
      </w:tr>
    </w:tbl>
    <w:p w14:paraId="0E2CB85D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508B5E13" w14:textId="77777777" w:rsidTr="00BA74E7">
        <w:trPr>
          <w:trHeight w:val="4902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1B4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255999E" w14:textId="77777777" w:rsidR="00762595" w:rsidRDefault="00762595"/>
          <w:p w14:paraId="539CFD01" w14:textId="77777777" w:rsidR="000518B3" w:rsidRPr="00BA74E7" w:rsidRDefault="000518B3">
            <w:pPr>
              <w:rPr>
                <w:sz w:val="24"/>
                <w:szCs w:val="24"/>
              </w:rPr>
            </w:pPr>
            <w:r w:rsidRPr="00BA74E7">
              <w:rPr>
                <w:sz w:val="24"/>
                <w:szCs w:val="24"/>
              </w:rPr>
              <w:t>Ethanol and ethanoic acid are refluxed with sulphuric acid (the catalyst) and then distilled to give the crude product</w:t>
            </w:r>
          </w:p>
          <w:p w14:paraId="7F5263F0" w14:textId="3CF8DE31" w:rsidR="000518B3" w:rsidRPr="00BA74E7" w:rsidRDefault="000518B3">
            <w:pPr>
              <w:rPr>
                <w:sz w:val="24"/>
                <w:szCs w:val="24"/>
              </w:rPr>
            </w:pPr>
            <w:r w:rsidRPr="00BA74E7">
              <w:rPr>
                <w:sz w:val="24"/>
                <w:szCs w:val="24"/>
              </w:rPr>
              <w:t xml:space="preserve">It is then neutralised to remove remaining </w:t>
            </w:r>
            <w:proofErr w:type="gramStart"/>
            <w:r w:rsidRPr="00BA74E7">
              <w:rPr>
                <w:sz w:val="24"/>
                <w:szCs w:val="24"/>
              </w:rPr>
              <w:t>acid</w:t>
            </w:r>
            <w:proofErr w:type="gramEnd"/>
            <w:r w:rsidRPr="00BA74E7">
              <w:rPr>
                <w:sz w:val="24"/>
                <w:szCs w:val="24"/>
              </w:rPr>
              <w:t xml:space="preserve"> and any remaining alcohol is complexed with calcium.</w:t>
            </w:r>
            <w:r w:rsidR="00BA74E7" w:rsidRPr="00BA74E7">
              <w:rPr>
                <w:sz w:val="24"/>
                <w:szCs w:val="24"/>
              </w:rPr>
              <w:t xml:space="preserve"> The product is then dried with sodium sulphate.</w:t>
            </w:r>
          </w:p>
          <w:p w14:paraId="300D293B" w14:textId="08F37A92" w:rsidR="00BA74E7" w:rsidRPr="00BA74E7" w:rsidRDefault="00BA74E7">
            <w:pPr>
              <w:rPr>
                <w:sz w:val="24"/>
                <w:szCs w:val="24"/>
              </w:rPr>
            </w:pPr>
            <w:r w:rsidRPr="00BA74E7">
              <w:rPr>
                <w:sz w:val="24"/>
                <w:szCs w:val="24"/>
              </w:rPr>
              <w:t>There is then a second distillation to purify it.</w:t>
            </w:r>
          </w:p>
          <w:p w14:paraId="55E1BFE3" w14:textId="16E96B44" w:rsidR="000518B3" w:rsidRDefault="000518B3"/>
        </w:tc>
      </w:tr>
    </w:tbl>
    <w:p w14:paraId="0DA4ED5A" w14:textId="77777777" w:rsidR="00762595" w:rsidRDefault="00762595" w:rsidP="00762595">
      <w:pPr>
        <w:rPr>
          <w:sz w:val="28"/>
        </w:rPr>
      </w:pPr>
    </w:p>
    <w:p w14:paraId="0B323F22" w14:textId="77777777" w:rsidR="00762595" w:rsidRDefault="00762595" w:rsidP="00762595">
      <w:pPr>
        <w:rPr>
          <w:sz w:val="28"/>
        </w:rPr>
      </w:pPr>
    </w:p>
    <w:p w14:paraId="21ACBFFD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7CA50E49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0F12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63220453" w14:textId="77777777" w:rsidR="00BA74E7" w:rsidRDefault="00BA74E7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B3"/>
    <w:rsid w:val="000147A5"/>
    <w:rsid w:val="000518B3"/>
    <w:rsid w:val="001D1C70"/>
    <w:rsid w:val="002E2E31"/>
    <w:rsid w:val="00393E7C"/>
    <w:rsid w:val="003F3EA1"/>
    <w:rsid w:val="004268EE"/>
    <w:rsid w:val="006E27A3"/>
    <w:rsid w:val="00762595"/>
    <w:rsid w:val="009601EF"/>
    <w:rsid w:val="00BA3643"/>
    <w:rsid w:val="00BA74E7"/>
    <w:rsid w:val="00D24C31"/>
    <w:rsid w:val="00E7580E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CF19"/>
  <w15:chartTrackingRefBased/>
  <w15:docId w15:val="{25DE1940-7493-4974-87EF-5144995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05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</cp:revision>
  <dcterms:created xsi:type="dcterms:W3CDTF">2025-02-06T15:53:00Z</dcterms:created>
  <dcterms:modified xsi:type="dcterms:W3CDTF">2025-02-06T16:05:00Z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