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0C7A7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347E9" wp14:editId="161A8DFD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D838E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F9CA0AD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HSE’s INDG 163 ‘Risk assessment - A brief guide to controlling risks in the workplace’) </w:t>
                            </w:r>
                          </w:p>
                          <w:p w14:paraId="26CCC845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92BB41E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3CA9AD74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54700AB7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6957E492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347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24AD838E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F9CA0AD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(based on HSE’s INDG 163 ‘Risk assessment - A brief guide to controlling risks in the workplace’) </w:t>
                      </w:r>
                    </w:p>
                    <w:p w14:paraId="26CCC845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192BB41E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3CA9AD74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54700AB7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6957E492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13C5DC4F" wp14:editId="28A17B6C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80239" w14:textId="77777777" w:rsidR="00762595" w:rsidRDefault="00762595" w:rsidP="00762595">
      <w:pPr>
        <w:pStyle w:val="Heading1"/>
        <w:rPr>
          <w:sz w:val="24"/>
        </w:rPr>
      </w:pPr>
    </w:p>
    <w:p w14:paraId="780A1327" w14:textId="77777777" w:rsidR="00762595" w:rsidRDefault="00762595" w:rsidP="00762595">
      <w:pPr>
        <w:pStyle w:val="Heading1"/>
        <w:rPr>
          <w:sz w:val="24"/>
        </w:rPr>
      </w:pPr>
    </w:p>
    <w:p w14:paraId="358DC631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576E86B0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0591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5541" w14:textId="33221AD4" w:rsidR="00762595" w:rsidRDefault="00C126C1">
            <w:r>
              <w:t>Burning Phosphorus in Air</w:t>
            </w:r>
          </w:p>
        </w:tc>
      </w:tr>
      <w:tr w:rsidR="00762595" w14:paraId="03AFBC65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F33E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5B2F" w14:textId="67647CD6" w:rsidR="00762595" w:rsidRDefault="00C126C1">
            <w:r>
              <w:t>June 2024</w:t>
            </w:r>
          </w:p>
        </w:tc>
      </w:tr>
      <w:tr w:rsidR="00762595" w14:paraId="5525A8E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298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09E" w14:textId="77777777" w:rsidR="00762595" w:rsidRDefault="00762595">
            <w:pPr>
              <w:pStyle w:val="Salutation"/>
            </w:pPr>
          </w:p>
        </w:tc>
      </w:tr>
      <w:tr w:rsidR="00762595" w14:paraId="59F83189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326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D2D6" w14:textId="77777777" w:rsidR="00762595" w:rsidRDefault="00762595">
            <w:pPr>
              <w:pStyle w:val="Salutation"/>
            </w:pPr>
          </w:p>
        </w:tc>
      </w:tr>
      <w:tr w:rsidR="00762595" w14:paraId="7598C48F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2DC9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49C4" w14:textId="77777777" w:rsidR="00762595" w:rsidRDefault="00762595"/>
        </w:tc>
      </w:tr>
    </w:tbl>
    <w:p w14:paraId="00B9926C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04A0F567" w14:textId="77777777" w:rsidTr="00546212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A32DF12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CA4AB54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144D8923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D92D276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2A17B940" w14:textId="77777777" w:rsidTr="00546212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DF31FB3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313E11B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CAFA2C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9054BB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B36A2FD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567273FB" w14:textId="77777777" w:rsidTr="00546212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11B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B63D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1EB3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D47790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9FA6CF0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7320EE6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45E79172" w14:textId="77777777" w:rsidTr="00546212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49B5" w14:textId="212AC258" w:rsidR="00762595" w:rsidRDefault="00C20CFF">
            <w:r>
              <w:t>Red phosphorus is a flammable solid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9AE" w14:textId="3E83D498" w:rsidR="00762595" w:rsidRDefault="00C20CFF">
            <w:r>
              <w:t>Teacher, learners or technicians by fire or fumes from burning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E404" w14:textId="77777777" w:rsidR="00762595" w:rsidRDefault="00C20CFF">
            <w:r>
              <w:t>Keep away from sources of ignition.</w:t>
            </w:r>
          </w:p>
          <w:p w14:paraId="73CA34AD" w14:textId="175ACA51" w:rsidR="00C20CFF" w:rsidRDefault="00C20CFF">
            <w:r>
              <w:t>It is not highly flammable so accidental fire is unlikely.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C117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D17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EE1C" w14:textId="77777777" w:rsidR="00762595" w:rsidRDefault="00762595"/>
        </w:tc>
      </w:tr>
      <w:tr w:rsidR="00762595" w14:paraId="70C28B4A" w14:textId="77777777" w:rsidTr="00546212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A41E" w14:textId="4C5D494F" w:rsidR="00762595" w:rsidRDefault="00C20CFF">
            <w:r>
              <w:t>The fumes from burning phosphorus (mainly phosphorus pentoxide) are highly corrosive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0DB4" w14:textId="3DBAE963" w:rsidR="00762595" w:rsidRDefault="00C20CFF">
            <w:r>
              <w:t xml:space="preserve">Teacher, learners or technicians by </w:t>
            </w:r>
            <w:r>
              <w:t>inhalation of</w:t>
            </w:r>
            <w:r>
              <w:t xml:space="preserve"> fumes from burning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EAA3" w14:textId="77777777" w:rsidR="00762595" w:rsidRDefault="00546212">
            <w:r>
              <w:t>Work in a fume cupboard.</w:t>
            </w:r>
          </w:p>
          <w:p w14:paraId="0526A76F" w14:textId="1261A0E1" w:rsidR="00546212" w:rsidRDefault="00546212">
            <w:r>
              <w:t>Wear eye protection.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650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C3F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9E23" w14:textId="77777777" w:rsidR="00762595" w:rsidRDefault="00762595"/>
        </w:tc>
      </w:tr>
      <w:tr w:rsidR="00762595" w14:paraId="46771069" w14:textId="77777777" w:rsidTr="00546212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958" w14:textId="77777777" w:rsidR="00762595" w:rsidRDefault="0076259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F1B9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0AF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6152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6606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C8DA" w14:textId="77777777" w:rsidR="00762595" w:rsidRDefault="00762595"/>
        </w:tc>
      </w:tr>
    </w:tbl>
    <w:p w14:paraId="6853FE5F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5B6E8651" w14:textId="77777777" w:rsidTr="00546212">
        <w:trPr>
          <w:trHeight w:val="225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6424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414CC6A2" w14:textId="77777777" w:rsidR="00762595" w:rsidRDefault="00762595"/>
          <w:p w14:paraId="1986F6D7" w14:textId="77777777" w:rsidR="00546212" w:rsidRDefault="00546212">
            <w:r>
              <w:t>Red phosphorus is ignited in a bottle top with a cut-down plastic bottle over the top.</w:t>
            </w:r>
          </w:p>
          <w:p w14:paraId="31CC5B0B" w14:textId="77777777" w:rsidR="00546212" w:rsidRDefault="00546212">
            <w:r>
              <w:t>The burning phosphorus reacts with and removes the oxygen and so the water level rises due to the difference in atmospheric pressure.</w:t>
            </w:r>
          </w:p>
          <w:p w14:paraId="68D8ACEA" w14:textId="43AE0F95" w:rsidR="00546212" w:rsidRDefault="00546212">
            <w:r>
              <w:t>This allows us to calculate the percentage of oxygen in the air.</w:t>
            </w:r>
          </w:p>
        </w:tc>
      </w:tr>
    </w:tbl>
    <w:p w14:paraId="3A23AE30" w14:textId="77777777" w:rsidR="00762595" w:rsidRDefault="00762595" w:rsidP="00762595">
      <w:pPr>
        <w:rPr>
          <w:sz w:val="28"/>
        </w:rPr>
      </w:pPr>
    </w:p>
    <w:p w14:paraId="05DE3C56" w14:textId="77777777" w:rsidR="00762595" w:rsidRDefault="00762595" w:rsidP="00762595">
      <w:pPr>
        <w:rPr>
          <w:sz w:val="28"/>
        </w:rPr>
      </w:pPr>
    </w:p>
    <w:p w14:paraId="39BD5B00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5E5C4C9A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EBD6" w14:textId="77777777" w:rsidR="00762595" w:rsidRDefault="00762595">
            <w:r>
              <w:rPr>
                <w:b/>
                <w:bCs/>
                <w:sz w:val="28"/>
              </w:rPr>
              <w:t>Additional comments:</w:t>
            </w:r>
          </w:p>
        </w:tc>
      </w:tr>
    </w:tbl>
    <w:p w14:paraId="15F3A450" w14:textId="77777777" w:rsidR="00546212" w:rsidRDefault="00546212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C1"/>
    <w:rsid w:val="000147A5"/>
    <w:rsid w:val="001D1C70"/>
    <w:rsid w:val="00393E7C"/>
    <w:rsid w:val="003F3EA1"/>
    <w:rsid w:val="004268EE"/>
    <w:rsid w:val="00546212"/>
    <w:rsid w:val="006E27A3"/>
    <w:rsid w:val="00762595"/>
    <w:rsid w:val="009601EF"/>
    <w:rsid w:val="00A54525"/>
    <w:rsid w:val="00BA3643"/>
    <w:rsid w:val="00C126C1"/>
    <w:rsid w:val="00C20CFF"/>
    <w:rsid w:val="00D24C31"/>
    <w:rsid w:val="00E7580E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AC711"/>
  <w15:chartTrackingRefBased/>
  <w15:docId w15:val="{F49BEF86-16A8-4615-B5A3-DCE7C918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21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2024-10-16T14:48:00Z</dcterms:created>
  <dcterms:modified xsi:type="dcterms:W3CDTF">2024-10-16T15:43:00Z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