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6E5D1" w14:textId="3D8C9F86" w:rsidR="00EF486C" w:rsidRPr="00A20F50" w:rsidRDefault="00EF486C" w:rsidP="00EF486C">
      <w:pPr>
        <w:ind w:left="0" w:right="1410" w:firstLine="0"/>
        <w:rPr>
          <w:rFonts w:cs="Calibri"/>
          <w:b/>
          <w:bCs/>
          <w:sz w:val="36"/>
          <w:szCs w:val="36"/>
          <w:u w:val="single"/>
        </w:rPr>
      </w:pPr>
      <w:r w:rsidRPr="00A20F50">
        <w:rPr>
          <w:rFonts w:cs="Calibri"/>
          <w:b/>
          <w:bCs/>
          <w:sz w:val="36"/>
          <w:szCs w:val="36"/>
          <w:u w:val="single"/>
        </w:rPr>
        <w:t xml:space="preserve">STEM Technician Training </w:t>
      </w:r>
      <w:r>
        <w:rPr>
          <w:rFonts w:cs="Calibri"/>
          <w:b/>
          <w:bCs/>
          <w:sz w:val="36"/>
          <w:szCs w:val="36"/>
          <w:u w:val="single"/>
        </w:rPr>
        <w:t xml:space="preserve">Event. </w:t>
      </w:r>
      <w:r w:rsidR="0054043F">
        <w:rPr>
          <w:rFonts w:cs="Calibri"/>
          <w:b/>
          <w:bCs/>
          <w:sz w:val="36"/>
          <w:szCs w:val="36"/>
          <w:u w:val="single"/>
        </w:rPr>
        <w:t>8th May</w:t>
      </w:r>
      <w:r w:rsidR="002A3146">
        <w:rPr>
          <w:rFonts w:cs="Calibri"/>
          <w:b/>
          <w:bCs/>
          <w:sz w:val="36"/>
          <w:szCs w:val="36"/>
          <w:u w:val="single"/>
        </w:rPr>
        <w:t xml:space="preserve"> 2</w:t>
      </w:r>
      <w:r>
        <w:rPr>
          <w:rFonts w:cs="Calibri"/>
          <w:b/>
          <w:bCs/>
          <w:sz w:val="36"/>
          <w:szCs w:val="36"/>
          <w:u w:val="single"/>
        </w:rPr>
        <w:t>02</w:t>
      </w:r>
      <w:r w:rsidR="0054043F">
        <w:rPr>
          <w:rFonts w:cs="Calibri"/>
          <w:b/>
          <w:bCs/>
          <w:sz w:val="36"/>
          <w:szCs w:val="36"/>
          <w:u w:val="single"/>
        </w:rPr>
        <w:t>6</w:t>
      </w:r>
    </w:p>
    <w:p w14:paraId="64FB2B76" w14:textId="77777777" w:rsidR="00EF486C" w:rsidRPr="00A20F50" w:rsidRDefault="00EF486C" w:rsidP="00EF486C">
      <w:pPr>
        <w:ind w:left="0" w:firstLine="0"/>
        <w:rPr>
          <w:b/>
          <w:bCs/>
          <w:sz w:val="32"/>
          <w:szCs w:val="32"/>
          <w:u w:val="single"/>
        </w:rPr>
      </w:pPr>
      <w:r w:rsidRPr="00A20F50">
        <w:rPr>
          <w:b/>
          <w:bCs/>
          <w:sz w:val="32"/>
          <w:szCs w:val="32"/>
          <w:u w:val="single"/>
        </w:rPr>
        <w:t>Application Form</w:t>
      </w: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2580"/>
        <w:gridCol w:w="6492"/>
      </w:tblGrid>
      <w:tr w:rsidR="00EF486C" w14:paraId="5AF50602" w14:textId="77777777" w:rsidTr="00E82C0A">
        <w:trPr>
          <w:trHeight w:val="135"/>
        </w:trPr>
        <w:tc>
          <w:tcPr>
            <w:tcW w:w="2580" w:type="dxa"/>
          </w:tcPr>
          <w:p w14:paraId="12BF31F9" w14:textId="77777777" w:rsidR="00EF486C" w:rsidRPr="007F4495" w:rsidRDefault="00EF486C" w:rsidP="00435CDD">
            <w:pPr>
              <w:ind w:left="0" w:firstLine="0"/>
              <w:rPr>
                <w:b/>
                <w:bCs/>
                <w:sz w:val="28"/>
                <w:szCs w:val="28"/>
              </w:rPr>
            </w:pPr>
            <w:r w:rsidRPr="70B36532">
              <w:rPr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6492" w:type="dxa"/>
          </w:tcPr>
          <w:p w14:paraId="4BECEAB5" w14:textId="44C15E3B" w:rsidR="00EF486C" w:rsidRDefault="00EF486C" w:rsidP="00435CDD">
            <w:pPr>
              <w:ind w:left="0" w:firstLine="0"/>
            </w:pPr>
          </w:p>
        </w:tc>
      </w:tr>
      <w:tr w:rsidR="00EF486C" w14:paraId="4A3C71C1" w14:textId="77777777" w:rsidTr="00EF486C">
        <w:trPr>
          <w:trHeight w:val="457"/>
        </w:trPr>
        <w:tc>
          <w:tcPr>
            <w:tcW w:w="2580" w:type="dxa"/>
          </w:tcPr>
          <w:p w14:paraId="04F455EB" w14:textId="77777777" w:rsidR="00EF486C" w:rsidRPr="007F4495" w:rsidRDefault="00EF486C" w:rsidP="00435CDD">
            <w:pPr>
              <w:ind w:left="0" w:firstLine="0"/>
              <w:rPr>
                <w:b/>
                <w:bCs/>
                <w:sz w:val="28"/>
                <w:szCs w:val="28"/>
              </w:rPr>
            </w:pPr>
            <w:r w:rsidRPr="70B36532">
              <w:rPr>
                <w:b/>
                <w:bCs/>
                <w:sz w:val="28"/>
                <w:szCs w:val="28"/>
              </w:rPr>
              <w:t>SCHOOL</w:t>
            </w:r>
          </w:p>
        </w:tc>
        <w:tc>
          <w:tcPr>
            <w:tcW w:w="6492" w:type="dxa"/>
          </w:tcPr>
          <w:p w14:paraId="2C90CE05" w14:textId="77777777" w:rsidR="00EF486C" w:rsidRDefault="00EF486C" w:rsidP="00435CDD">
            <w:pPr>
              <w:ind w:left="0" w:firstLine="0"/>
            </w:pPr>
          </w:p>
        </w:tc>
      </w:tr>
      <w:tr w:rsidR="00EF486C" w14:paraId="44676F8F" w14:textId="77777777" w:rsidTr="00EF486C">
        <w:trPr>
          <w:trHeight w:val="457"/>
        </w:trPr>
        <w:tc>
          <w:tcPr>
            <w:tcW w:w="2580" w:type="dxa"/>
          </w:tcPr>
          <w:p w14:paraId="0BE4CE16" w14:textId="77777777" w:rsidR="00EF486C" w:rsidRPr="007F4495" w:rsidRDefault="00EF486C" w:rsidP="00435CDD">
            <w:pPr>
              <w:ind w:left="0" w:firstLine="0"/>
              <w:rPr>
                <w:b/>
                <w:bCs/>
                <w:sz w:val="28"/>
                <w:szCs w:val="28"/>
              </w:rPr>
            </w:pPr>
            <w:r w:rsidRPr="70B36532">
              <w:rPr>
                <w:b/>
                <w:bCs/>
                <w:sz w:val="28"/>
                <w:szCs w:val="28"/>
              </w:rPr>
              <w:t>LOCAL AUTHORITY</w:t>
            </w:r>
          </w:p>
        </w:tc>
        <w:tc>
          <w:tcPr>
            <w:tcW w:w="6492" w:type="dxa"/>
          </w:tcPr>
          <w:p w14:paraId="63C2D4B7" w14:textId="77777777" w:rsidR="00EF486C" w:rsidRDefault="00EF486C" w:rsidP="00435CDD">
            <w:pPr>
              <w:ind w:left="0" w:firstLine="0"/>
            </w:pPr>
          </w:p>
        </w:tc>
      </w:tr>
      <w:tr w:rsidR="00EF486C" w14:paraId="5EFF73FA" w14:textId="77777777" w:rsidTr="00EF486C">
        <w:trPr>
          <w:trHeight w:val="475"/>
        </w:trPr>
        <w:tc>
          <w:tcPr>
            <w:tcW w:w="2580" w:type="dxa"/>
          </w:tcPr>
          <w:p w14:paraId="4F2F9D2F" w14:textId="77777777" w:rsidR="00EF486C" w:rsidRPr="007F4495" w:rsidRDefault="00EF486C" w:rsidP="00435CDD">
            <w:pPr>
              <w:ind w:left="0" w:firstLine="0"/>
              <w:rPr>
                <w:b/>
                <w:bCs/>
                <w:sz w:val="28"/>
                <w:szCs w:val="28"/>
              </w:rPr>
            </w:pPr>
            <w:r w:rsidRPr="70B36532">
              <w:rPr>
                <w:b/>
                <w:bCs/>
                <w:sz w:val="28"/>
                <w:szCs w:val="28"/>
              </w:rPr>
              <w:t>EMAIL ADDRESS</w:t>
            </w:r>
          </w:p>
        </w:tc>
        <w:tc>
          <w:tcPr>
            <w:tcW w:w="6492" w:type="dxa"/>
          </w:tcPr>
          <w:p w14:paraId="70AE04EA" w14:textId="77777777" w:rsidR="00EF486C" w:rsidRDefault="00EF486C" w:rsidP="00435CDD">
            <w:pPr>
              <w:ind w:left="0" w:firstLine="0"/>
            </w:pPr>
          </w:p>
        </w:tc>
      </w:tr>
    </w:tbl>
    <w:tbl>
      <w:tblPr>
        <w:tblStyle w:val="TableGrid"/>
        <w:tblpPr w:leftFromText="180" w:rightFromText="180" w:vertAnchor="text" w:horzAnchor="margin" w:tblpY="513"/>
        <w:tblW w:w="9067" w:type="dxa"/>
        <w:tblLook w:val="04A0" w:firstRow="1" w:lastRow="0" w:firstColumn="1" w:lastColumn="0" w:noHBand="0" w:noVBand="1"/>
      </w:tblPr>
      <w:tblGrid>
        <w:gridCol w:w="2630"/>
        <w:gridCol w:w="3035"/>
        <w:gridCol w:w="3402"/>
      </w:tblGrid>
      <w:tr w:rsidR="00EF486C" w14:paraId="4B745762" w14:textId="77777777" w:rsidTr="00EF486C">
        <w:trPr>
          <w:trHeight w:val="554"/>
        </w:trPr>
        <w:tc>
          <w:tcPr>
            <w:tcW w:w="2630" w:type="dxa"/>
          </w:tcPr>
          <w:p w14:paraId="469876DF" w14:textId="77777777" w:rsidR="00EF486C" w:rsidRPr="004F64B1" w:rsidRDefault="00EF486C" w:rsidP="00EF486C">
            <w:pPr>
              <w:ind w:left="0" w:right="1268" w:firstLine="0"/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3035" w:type="dxa"/>
          </w:tcPr>
          <w:p w14:paraId="6215234C" w14:textId="77777777" w:rsidR="00EF486C" w:rsidRPr="004F64B1" w:rsidRDefault="00EF486C" w:rsidP="00EF486C">
            <w:pPr>
              <w:ind w:left="0" w:right="1268" w:firstLine="0"/>
              <w:rPr>
                <w:b/>
                <w:bCs/>
                <w:sz w:val="28"/>
                <w:szCs w:val="28"/>
              </w:rPr>
            </w:pPr>
            <w:r w:rsidRPr="70B36532">
              <w:rPr>
                <w:b/>
                <w:bCs/>
                <w:sz w:val="28"/>
                <w:szCs w:val="28"/>
              </w:rPr>
              <w:t>First Choice</w:t>
            </w:r>
          </w:p>
        </w:tc>
        <w:tc>
          <w:tcPr>
            <w:tcW w:w="3402" w:type="dxa"/>
          </w:tcPr>
          <w:p w14:paraId="5FF81617" w14:textId="77777777" w:rsidR="00EF486C" w:rsidRPr="004F64B1" w:rsidRDefault="00EF486C" w:rsidP="00EF486C">
            <w:pPr>
              <w:ind w:left="0" w:right="1268" w:firstLine="0"/>
              <w:rPr>
                <w:b/>
                <w:bCs/>
                <w:sz w:val="28"/>
                <w:szCs w:val="28"/>
              </w:rPr>
            </w:pPr>
            <w:r w:rsidRPr="70B36532">
              <w:rPr>
                <w:b/>
                <w:bCs/>
                <w:sz w:val="28"/>
                <w:szCs w:val="28"/>
              </w:rPr>
              <w:t>Second Choice</w:t>
            </w:r>
          </w:p>
        </w:tc>
      </w:tr>
      <w:tr w:rsidR="00EF486C" w14:paraId="21F31077" w14:textId="77777777" w:rsidTr="00EF486C">
        <w:trPr>
          <w:trHeight w:val="554"/>
        </w:trPr>
        <w:tc>
          <w:tcPr>
            <w:tcW w:w="2630" w:type="dxa"/>
          </w:tcPr>
          <w:p w14:paraId="49491B13" w14:textId="77777777" w:rsidR="00EF486C" w:rsidRPr="004F64B1" w:rsidRDefault="00EF486C" w:rsidP="00EF486C">
            <w:pPr>
              <w:ind w:left="0" w:right="1268" w:firstLine="0"/>
              <w:rPr>
                <w:b/>
                <w:bCs/>
                <w:sz w:val="28"/>
                <w:szCs w:val="28"/>
              </w:rPr>
            </w:pPr>
            <w:r w:rsidRPr="70B36532">
              <w:rPr>
                <w:b/>
                <w:bCs/>
                <w:sz w:val="28"/>
                <w:szCs w:val="28"/>
              </w:rPr>
              <w:t>Session 1</w:t>
            </w:r>
          </w:p>
        </w:tc>
        <w:tc>
          <w:tcPr>
            <w:tcW w:w="3035" w:type="dxa"/>
          </w:tcPr>
          <w:p w14:paraId="14A084E4" w14:textId="77777777" w:rsidR="00EF486C" w:rsidRPr="00D745E4" w:rsidRDefault="00EF486C" w:rsidP="00EF486C">
            <w:pPr>
              <w:ind w:left="0" w:right="1268" w:firstLine="0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402" w:type="dxa"/>
          </w:tcPr>
          <w:p w14:paraId="6D16E243" w14:textId="77777777" w:rsidR="00EF486C" w:rsidRPr="00D745E4" w:rsidRDefault="00EF486C" w:rsidP="00EF486C">
            <w:pPr>
              <w:ind w:left="0" w:right="1268" w:firstLine="0"/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EF486C" w14:paraId="1D53EA7E" w14:textId="77777777" w:rsidTr="00EF486C">
        <w:trPr>
          <w:trHeight w:val="554"/>
        </w:trPr>
        <w:tc>
          <w:tcPr>
            <w:tcW w:w="2630" w:type="dxa"/>
          </w:tcPr>
          <w:p w14:paraId="04CB5CE8" w14:textId="77777777" w:rsidR="00EF486C" w:rsidRPr="004F64B1" w:rsidRDefault="00EF486C" w:rsidP="00EF486C">
            <w:pPr>
              <w:ind w:left="0" w:right="1268" w:firstLine="0"/>
              <w:rPr>
                <w:b/>
                <w:bCs/>
                <w:sz w:val="28"/>
                <w:szCs w:val="28"/>
              </w:rPr>
            </w:pPr>
            <w:r w:rsidRPr="70B36532">
              <w:rPr>
                <w:b/>
                <w:bCs/>
                <w:sz w:val="28"/>
                <w:szCs w:val="28"/>
              </w:rPr>
              <w:t>Session 2</w:t>
            </w:r>
          </w:p>
        </w:tc>
        <w:tc>
          <w:tcPr>
            <w:tcW w:w="3035" w:type="dxa"/>
          </w:tcPr>
          <w:p w14:paraId="08B7E230" w14:textId="77777777" w:rsidR="00EF486C" w:rsidRPr="00D745E4" w:rsidRDefault="00EF486C" w:rsidP="00EF486C">
            <w:pPr>
              <w:ind w:left="0" w:right="1268" w:firstLine="0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402" w:type="dxa"/>
          </w:tcPr>
          <w:p w14:paraId="116CFDDE" w14:textId="77777777" w:rsidR="00EF486C" w:rsidRPr="00D745E4" w:rsidRDefault="00EF486C" w:rsidP="00EF486C">
            <w:pPr>
              <w:ind w:left="0" w:right="1268" w:firstLine="0"/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EF486C" w14:paraId="41EC22F3" w14:textId="77777777" w:rsidTr="00EF486C">
        <w:trPr>
          <w:trHeight w:val="554"/>
        </w:trPr>
        <w:tc>
          <w:tcPr>
            <w:tcW w:w="2630" w:type="dxa"/>
          </w:tcPr>
          <w:p w14:paraId="3757AA22" w14:textId="77777777" w:rsidR="00EF486C" w:rsidRPr="004F64B1" w:rsidRDefault="00EF486C" w:rsidP="00EF486C">
            <w:pPr>
              <w:ind w:left="0" w:right="1268" w:firstLine="0"/>
              <w:rPr>
                <w:b/>
                <w:bCs/>
                <w:sz w:val="28"/>
                <w:szCs w:val="28"/>
              </w:rPr>
            </w:pPr>
            <w:r w:rsidRPr="70B36532">
              <w:rPr>
                <w:b/>
                <w:bCs/>
                <w:sz w:val="28"/>
                <w:szCs w:val="28"/>
              </w:rPr>
              <w:t>Session 3</w:t>
            </w:r>
          </w:p>
        </w:tc>
        <w:tc>
          <w:tcPr>
            <w:tcW w:w="3035" w:type="dxa"/>
          </w:tcPr>
          <w:p w14:paraId="3926A355" w14:textId="77777777" w:rsidR="00EF486C" w:rsidRPr="00D745E4" w:rsidRDefault="00EF486C" w:rsidP="00EF486C">
            <w:pPr>
              <w:ind w:left="0" w:right="1268" w:firstLine="0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402" w:type="dxa"/>
          </w:tcPr>
          <w:p w14:paraId="1A54CA93" w14:textId="77777777" w:rsidR="00EF486C" w:rsidRPr="00D745E4" w:rsidRDefault="00EF486C" w:rsidP="00EF486C">
            <w:pPr>
              <w:ind w:left="0" w:right="1268" w:firstLine="0"/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EF486C" w14:paraId="2F3A8E47" w14:textId="77777777" w:rsidTr="00EF486C">
        <w:trPr>
          <w:trHeight w:val="574"/>
        </w:trPr>
        <w:tc>
          <w:tcPr>
            <w:tcW w:w="2630" w:type="dxa"/>
          </w:tcPr>
          <w:p w14:paraId="1B058AF0" w14:textId="77777777" w:rsidR="00EF486C" w:rsidRPr="004F64B1" w:rsidRDefault="00EF486C" w:rsidP="00EF486C">
            <w:pPr>
              <w:ind w:left="0" w:right="1268" w:firstLine="0"/>
              <w:rPr>
                <w:b/>
                <w:bCs/>
                <w:sz w:val="28"/>
                <w:szCs w:val="28"/>
              </w:rPr>
            </w:pPr>
            <w:r w:rsidRPr="70B36532">
              <w:rPr>
                <w:b/>
                <w:bCs/>
                <w:sz w:val="28"/>
                <w:szCs w:val="28"/>
              </w:rPr>
              <w:t xml:space="preserve">Session 4 </w:t>
            </w:r>
          </w:p>
        </w:tc>
        <w:tc>
          <w:tcPr>
            <w:tcW w:w="3035" w:type="dxa"/>
          </w:tcPr>
          <w:p w14:paraId="3EAFD7AE" w14:textId="77777777" w:rsidR="00EF486C" w:rsidRPr="00D745E4" w:rsidRDefault="00EF486C" w:rsidP="00EF486C">
            <w:pPr>
              <w:ind w:left="0" w:right="1268" w:firstLine="0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402" w:type="dxa"/>
          </w:tcPr>
          <w:p w14:paraId="7AF1F46A" w14:textId="77777777" w:rsidR="00EF486C" w:rsidRPr="00D745E4" w:rsidRDefault="00EF486C" w:rsidP="00EF486C">
            <w:pPr>
              <w:ind w:left="0" w:right="1268" w:firstLine="0"/>
              <w:rPr>
                <w:b/>
                <w:bCs/>
                <w:sz w:val="24"/>
                <w:szCs w:val="24"/>
                <w:u w:val="single"/>
              </w:rPr>
            </w:pPr>
          </w:p>
        </w:tc>
      </w:tr>
    </w:tbl>
    <w:p w14:paraId="0911181D" w14:textId="1D5AC3D9" w:rsidR="00EF486C" w:rsidRPr="00A20F50" w:rsidRDefault="00EF486C" w:rsidP="00EF486C">
      <w:pPr>
        <w:ind w:left="0" w:firstLine="0"/>
        <w:rPr>
          <w:b/>
          <w:bCs/>
          <w:u w:val="single"/>
        </w:rPr>
      </w:pPr>
      <w:r w:rsidRPr="00A20F50">
        <w:rPr>
          <w:b/>
          <w:bCs/>
          <w:sz w:val="32"/>
          <w:szCs w:val="32"/>
          <w:u w:val="single"/>
        </w:rPr>
        <w:t>Session Choice</w:t>
      </w:r>
    </w:p>
    <w:tbl>
      <w:tblPr>
        <w:tblStyle w:val="TableGrid"/>
        <w:tblpPr w:leftFromText="180" w:rightFromText="180" w:vertAnchor="text" w:horzAnchor="margin" w:tblpY="1486"/>
        <w:tblOverlap w:val="never"/>
        <w:tblW w:w="9067" w:type="dxa"/>
        <w:tblLook w:val="04A0" w:firstRow="1" w:lastRow="0" w:firstColumn="1" w:lastColumn="0" w:noHBand="0" w:noVBand="1"/>
      </w:tblPr>
      <w:tblGrid>
        <w:gridCol w:w="2714"/>
        <w:gridCol w:w="6353"/>
      </w:tblGrid>
      <w:tr w:rsidR="00EF486C" w14:paraId="5DD933E4" w14:textId="77777777" w:rsidTr="0035662A">
        <w:trPr>
          <w:trHeight w:val="1083"/>
        </w:trPr>
        <w:tc>
          <w:tcPr>
            <w:tcW w:w="2405" w:type="dxa"/>
          </w:tcPr>
          <w:p w14:paraId="462EA5F0" w14:textId="77777777" w:rsidR="00EF486C" w:rsidRPr="00A20F50" w:rsidRDefault="00EF486C" w:rsidP="00EF486C">
            <w:pPr>
              <w:ind w:left="0" w:right="1268" w:firstLine="0"/>
              <w:rPr>
                <w:b/>
                <w:bCs/>
                <w:sz w:val="28"/>
                <w:szCs w:val="28"/>
              </w:rPr>
            </w:pPr>
            <w:r w:rsidRPr="00EF486C">
              <w:rPr>
                <w:b/>
                <w:bCs/>
                <w:sz w:val="24"/>
                <w:szCs w:val="24"/>
              </w:rPr>
              <w:t>Dietary allergies or intolerances</w:t>
            </w:r>
          </w:p>
        </w:tc>
        <w:tc>
          <w:tcPr>
            <w:tcW w:w="6662" w:type="dxa"/>
          </w:tcPr>
          <w:p w14:paraId="06A0B1FF" w14:textId="77777777" w:rsidR="00EF486C" w:rsidRPr="00D745E4" w:rsidRDefault="00EF486C" w:rsidP="00EF486C">
            <w:pPr>
              <w:ind w:left="0" w:right="1268" w:firstLine="0"/>
              <w:jc w:val="center"/>
              <w:rPr>
                <w:b/>
                <w:bCs/>
              </w:rPr>
            </w:pPr>
          </w:p>
        </w:tc>
      </w:tr>
    </w:tbl>
    <w:p w14:paraId="7CAF7E1A" w14:textId="77777777" w:rsidR="00EF486C" w:rsidRDefault="00EF486C" w:rsidP="00EF486C">
      <w:pPr>
        <w:ind w:left="0" w:right="1268" w:firstLine="0"/>
        <w:rPr>
          <w:sz w:val="28"/>
          <w:szCs w:val="28"/>
        </w:rPr>
      </w:pPr>
    </w:p>
    <w:p w14:paraId="7D66F1C5" w14:textId="05D8A30A" w:rsidR="00EF486C" w:rsidRDefault="00E74F69" w:rsidP="00EF486C">
      <w:pPr>
        <w:ind w:left="0" w:right="1268" w:firstLine="0"/>
        <w:jc w:val="both"/>
        <w:rPr>
          <w:sz w:val="28"/>
          <w:szCs w:val="28"/>
        </w:rPr>
      </w:pPr>
      <w:r>
        <w:rPr>
          <w:rFonts w:cs="Calibri"/>
          <w:b/>
          <w:bCs/>
          <w:noProof/>
          <w:sz w:val="36"/>
          <w:szCs w:val="36"/>
          <w:u w:val="single"/>
        </w:rPr>
        <w:drawing>
          <wp:anchor distT="0" distB="0" distL="114300" distR="114300" simplePos="0" relativeHeight="251660288" behindDoc="0" locked="0" layoutInCell="1" allowOverlap="1" wp14:anchorId="3396B154" wp14:editId="6F2104CE">
            <wp:simplePos x="0" y="0"/>
            <wp:positionH relativeFrom="column">
              <wp:posOffset>4367284</wp:posOffset>
            </wp:positionH>
            <wp:positionV relativeFrom="paragraph">
              <wp:posOffset>829130</wp:posOffset>
            </wp:positionV>
            <wp:extent cx="1678674" cy="1347781"/>
            <wp:effectExtent l="0" t="0" r="0" b="5080"/>
            <wp:wrapNone/>
            <wp:docPr id="12510572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105728" name="Picture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6296" cy="1353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486C">
        <w:rPr>
          <w:sz w:val="28"/>
          <w:szCs w:val="28"/>
        </w:rPr>
        <w:t xml:space="preserve">All sessions have 10 places available </w:t>
      </w:r>
      <w:r w:rsidR="00F36B23">
        <w:rPr>
          <w:sz w:val="28"/>
          <w:szCs w:val="28"/>
        </w:rPr>
        <w:t>except for the</w:t>
      </w:r>
      <w:r w:rsidR="00EF486C">
        <w:rPr>
          <w:sz w:val="28"/>
          <w:szCs w:val="28"/>
        </w:rPr>
        <w:t xml:space="preserve"> </w:t>
      </w:r>
      <w:r w:rsidR="0054043F">
        <w:rPr>
          <w:sz w:val="28"/>
          <w:szCs w:val="28"/>
        </w:rPr>
        <w:t>welding</w:t>
      </w:r>
      <w:r w:rsidR="7859AC57">
        <w:rPr>
          <w:sz w:val="28"/>
          <w:szCs w:val="28"/>
        </w:rPr>
        <w:t xml:space="preserve"> and wood turning</w:t>
      </w:r>
      <w:r w:rsidR="00EF486C">
        <w:rPr>
          <w:sz w:val="28"/>
          <w:szCs w:val="28"/>
        </w:rPr>
        <w:t xml:space="preserve"> which is limited to 5. </w:t>
      </w:r>
      <w:r w:rsidR="00EF486C" w:rsidRPr="70B36532">
        <w:rPr>
          <w:sz w:val="28"/>
          <w:szCs w:val="28"/>
        </w:rPr>
        <w:t>Please indicate above which sessions you would like to attend</w:t>
      </w:r>
      <w:r w:rsidR="00EF486C">
        <w:rPr>
          <w:sz w:val="28"/>
          <w:szCs w:val="28"/>
        </w:rPr>
        <w:t xml:space="preserve">. </w:t>
      </w:r>
      <w:r w:rsidR="00F36B23">
        <w:rPr>
          <w:sz w:val="28"/>
          <w:szCs w:val="28"/>
        </w:rPr>
        <w:t>Centre Lathe</w:t>
      </w:r>
      <w:r w:rsidR="008F5024">
        <w:rPr>
          <w:sz w:val="28"/>
          <w:szCs w:val="28"/>
        </w:rPr>
        <w:t xml:space="preserve"> and welding</w:t>
      </w:r>
      <w:r w:rsidR="00EF486C" w:rsidRPr="70B36532">
        <w:rPr>
          <w:sz w:val="28"/>
          <w:szCs w:val="28"/>
        </w:rPr>
        <w:t xml:space="preserve"> </w:t>
      </w:r>
      <w:r w:rsidR="00EF486C">
        <w:rPr>
          <w:sz w:val="28"/>
          <w:szCs w:val="28"/>
        </w:rPr>
        <w:t xml:space="preserve">(2 hrs.) </w:t>
      </w:r>
      <w:r w:rsidR="00EF486C" w:rsidRPr="70B36532">
        <w:rPr>
          <w:sz w:val="28"/>
          <w:szCs w:val="28"/>
        </w:rPr>
        <w:t xml:space="preserve">will </w:t>
      </w:r>
      <w:r w:rsidR="00EF486C">
        <w:rPr>
          <w:sz w:val="28"/>
          <w:szCs w:val="28"/>
        </w:rPr>
        <w:t>cover</w:t>
      </w:r>
      <w:r w:rsidR="00EF486C" w:rsidRPr="70B36532">
        <w:rPr>
          <w:sz w:val="28"/>
          <w:szCs w:val="28"/>
        </w:rPr>
        <w:t xml:space="preserve"> either sessions 1 and 2 or 3 and </w:t>
      </w:r>
      <w:r w:rsidR="00EF486C">
        <w:rPr>
          <w:sz w:val="28"/>
          <w:szCs w:val="28"/>
        </w:rPr>
        <w:t>4</w:t>
      </w:r>
      <w:r w:rsidR="00EF486C" w:rsidRPr="70B36532">
        <w:rPr>
          <w:sz w:val="28"/>
          <w:szCs w:val="28"/>
        </w:rPr>
        <w:t>.</w:t>
      </w:r>
    </w:p>
    <w:p w14:paraId="71561F94" w14:textId="3A38548D" w:rsidR="00EF486C" w:rsidRPr="00523C7B" w:rsidRDefault="00EF486C" w:rsidP="00EF486C">
      <w:pPr>
        <w:ind w:left="0" w:right="1268" w:firstLine="0"/>
        <w:rPr>
          <w:b/>
          <w:bCs/>
          <w:sz w:val="28"/>
          <w:szCs w:val="28"/>
        </w:rPr>
      </w:pPr>
      <w:r w:rsidRPr="70B36532">
        <w:rPr>
          <w:sz w:val="28"/>
          <w:szCs w:val="28"/>
        </w:rPr>
        <w:t xml:space="preserve">Email your form to: - </w:t>
      </w:r>
      <w:r w:rsidRPr="00523C7B">
        <w:rPr>
          <w:b/>
          <w:bCs/>
          <w:sz w:val="28"/>
          <w:szCs w:val="28"/>
        </w:rPr>
        <w:t>alan.purves@sserc.scot</w:t>
      </w:r>
    </w:p>
    <w:p w14:paraId="10066B47" w14:textId="77777777" w:rsidR="00EF486C" w:rsidRDefault="00EF486C" w:rsidP="00EF486C">
      <w:pPr>
        <w:ind w:left="0" w:right="1268" w:firstLine="0"/>
        <w:rPr>
          <w:sz w:val="28"/>
          <w:szCs w:val="28"/>
        </w:rPr>
      </w:pPr>
      <w:r>
        <w:rPr>
          <w:sz w:val="28"/>
          <w:szCs w:val="28"/>
        </w:rPr>
        <w:t xml:space="preserve">Please inform us if you have any accessibility requirements </w:t>
      </w:r>
    </w:p>
    <w:p w14:paraId="614E35AB" w14:textId="77777777" w:rsidR="00EF486C" w:rsidRPr="004F64B1" w:rsidRDefault="00EF486C" w:rsidP="00EF486C">
      <w:pPr>
        <w:ind w:left="0" w:right="1268" w:firstLine="0"/>
        <w:rPr>
          <w:sz w:val="28"/>
          <w:szCs w:val="28"/>
        </w:rPr>
      </w:pPr>
      <w:r>
        <w:rPr>
          <w:sz w:val="28"/>
          <w:szCs w:val="28"/>
        </w:rPr>
        <w:t>or medial conditions you feel we should be aware of.</w:t>
      </w:r>
    </w:p>
    <w:p w14:paraId="68E450DC" w14:textId="42B60A63" w:rsidR="00AF774A" w:rsidRDefault="00AF774A" w:rsidP="00EF486C">
      <w:pPr>
        <w:ind w:left="-85" w:hanging="142"/>
      </w:pPr>
    </w:p>
    <w:sectPr w:rsidR="00AF774A" w:rsidSect="00AF774A">
      <w:headerReference w:type="default" r:id="rId7"/>
      <w:footerReference w:type="default" r:id="rId8"/>
      <w:pgSz w:w="11900" w:h="16840"/>
      <w:pgMar w:top="690" w:right="1440" w:bottom="1440" w:left="1440" w:header="12" w:footer="2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99E11" w14:textId="77777777" w:rsidR="00DA4FDB" w:rsidRDefault="00DA4FDB" w:rsidP="006763D8">
      <w:r>
        <w:separator/>
      </w:r>
    </w:p>
  </w:endnote>
  <w:endnote w:type="continuationSeparator" w:id="0">
    <w:p w14:paraId="5C73D2B5" w14:textId="77777777" w:rsidR="00DA4FDB" w:rsidRDefault="00DA4FDB" w:rsidP="00676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12DF0" w14:textId="77777777" w:rsidR="00AF774A" w:rsidRDefault="00AF774A" w:rsidP="00AF774A">
    <w:pPr>
      <w:pStyle w:val="Footer"/>
      <w:ind w:left="-1418"/>
    </w:pPr>
    <w:r>
      <w:rPr>
        <w:noProof/>
      </w:rPr>
      <w:drawing>
        <wp:inline distT="0" distB="0" distL="0" distR="0" wp14:anchorId="01E1FC8C" wp14:editId="55A2268E">
          <wp:extent cx="7855552" cy="910980"/>
          <wp:effectExtent l="0" t="0" r="0" b="381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SERC24_LH proof 2-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55552" cy="910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C448B" w14:textId="77777777" w:rsidR="00DA4FDB" w:rsidRDefault="00DA4FDB" w:rsidP="006763D8">
      <w:r>
        <w:separator/>
      </w:r>
    </w:p>
  </w:footnote>
  <w:footnote w:type="continuationSeparator" w:id="0">
    <w:p w14:paraId="6B37C92A" w14:textId="77777777" w:rsidR="00DA4FDB" w:rsidRDefault="00DA4FDB" w:rsidP="006763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1C17D" w14:textId="77777777" w:rsidR="006763D8" w:rsidRDefault="006763D8" w:rsidP="006763D8">
    <w:pPr>
      <w:pStyle w:val="Header"/>
      <w:ind w:hanging="1418"/>
    </w:pPr>
    <w:r>
      <w:rPr>
        <w:noProof/>
      </w:rPr>
      <w:drawing>
        <wp:inline distT="0" distB="0" distL="0" distR="0" wp14:anchorId="1746307C" wp14:editId="7ABEB991">
          <wp:extent cx="7538017" cy="1190879"/>
          <wp:effectExtent l="0" t="0" r="0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SERC24_LH proof A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8017" cy="11908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86C"/>
    <w:rsid w:val="00154C6A"/>
    <w:rsid w:val="00186609"/>
    <w:rsid w:val="001D6182"/>
    <w:rsid w:val="002A3146"/>
    <w:rsid w:val="002D6C73"/>
    <w:rsid w:val="002F47CA"/>
    <w:rsid w:val="0035662A"/>
    <w:rsid w:val="004335F2"/>
    <w:rsid w:val="0050441B"/>
    <w:rsid w:val="00504D79"/>
    <w:rsid w:val="00522E0A"/>
    <w:rsid w:val="0054043F"/>
    <w:rsid w:val="006763D8"/>
    <w:rsid w:val="008E555B"/>
    <w:rsid w:val="008F5024"/>
    <w:rsid w:val="00937194"/>
    <w:rsid w:val="00944B66"/>
    <w:rsid w:val="00995E9D"/>
    <w:rsid w:val="00AF774A"/>
    <w:rsid w:val="00BB0EAD"/>
    <w:rsid w:val="00C867B8"/>
    <w:rsid w:val="00DA4FDB"/>
    <w:rsid w:val="00E74F69"/>
    <w:rsid w:val="00E82C0A"/>
    <w:rsid w:val="00EC2121"/>
    <w:rsid w:val="00EF486C"/>
    <w:rsid w:val="00F36B23"/>
    <w:rsid w:val="00FF0020"/>
    <w:rsid w:val="300C7DAE"/>
    <w:rsid w:val="7859A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D2BC44"/>
  <w14:defaultImageDpi w14:val="32767"/>
  <w15:chartTrackingRefBased/>
  <w15:docId w15:val="{46903D21-3870-4503-B5D7-CF785F0E6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EF486C"/>
    <w:pPr>
      <w:spacing w:after="200" w:line="276" w:lineRule="auto"/>
      <w:ind w:left="1247" w:firstLine="193"/>
    </w:pPr>
    <w:rPr>
      <w:rFonts w:ascii="Calibri" w:eastAsia="Calibri" w:hAnsi="Calibri" w:cs="Times New Roman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63D8"/>
    <w:pPr>
      <w:tabs>
        <w:tab w:val="center" w:pos="4513"/>
        <w:tab w:val="right" w:pos="9026"/>
      </w:tabs>
      <w:spacing w:after="0" w:line="240" w:lineRule="auto"/>
      <w:ind w:left="0" w:firstLine="0"/>
    </w:pPr>
    <w:rPr>
      <w:rFonts w:asciiTheme="minorHAnsi" w:eastAsiaTheme="minorHAnsi" w:hAnsiTheme="minorHAnsi" w:cstheme="minorBidi"/>
      <w:sz w:val="24"/>
      <w:szCs w:val="24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6763D8"/>
  </w:style>
  <w:style w:type="paragraph" w:styleId="Footer">
    <w:name w:val="footer"/>
    <w:basedOn w:val="Normal"/>
    <w:link w:val="FooterChar"/>
    <w:uiPriority w:val="99"/>
    <w:unhideWhenUsed/>
    <w:rsid w:val="006763D8"/>
    <w:pPr>
      <w:tabs>
        <w:tab w:val="center" w:pos="4513"/>
        <w:tab w:val="right" w:pos="9026"/>
      </w:tabs>
      <w:spacing w:after="0" w:line="240" w:lineRule="auto"/>
      <w:ind w:left="0" w:firstLine="0"/>
    </w:pPr>
    <w:rPr>
      <w:rFonts w:asciiTheme="minorHAnsi" w:eastAsiaTheme="minorHAnsi" w:hAnsiTheme="minorHAnsi" w:cstheme="minorBidi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6763D8"/>
  </w:style>
  <w:style w:type="paragraph" w:styleId="BalloonText">
    <w:name w:val="Balloon Text"/>
    <w:basedOn w:val="Normal"/>
    <w:link w:val="BalloonTextChar"/>
    <w:uiPriority w:val="99"/>
    <w:semiHidden/>
    <w:unhideWhenUsed/>
    <w:rsid w:val="00BB0EAD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0EAD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59"/>
    <w:rsid w:val="00EF486C"/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s02\Downloads\SSERC24%20LH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SSERC24 LH template</Template>
  <TotalTime>1</TotalTime>
  <Pages>1</Pages>
  <Words>107</Words>
  <Characters>545</Characters>
  <Application>Microsoft Office Word</Application>
  <DocSecurity>0</DocSecurity>
  <Lines>41</Lines>
  <Paragraphs>22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Purves, Alan</dc:creator>
  <cp:keywords/>
  <dc:description/>
  <cp:lastModifiedBy>Alan Purves</cp:lastModifiedBy>
  <cp:revision>9</cp:revision>
  <cp:lastPrinted>2024-03-29T12:08:00Z</cp:lastPrinted>
  <dcterms:created xsi:type="dcterms:W3CDTF">2025-04-03T13:33:00Z</dcterms:created>
  <dcterms:modified xsi:type="dcterms:W3CDTF">2026-03-30T14:46:00Z</dcterms:modified>
</cp:coreProperties>
</file>